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E307A">
      <w:pPr>
        <w:pStyle w:val="2"/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本科毕业论文（设计）资料归档要求</w:t>
      </w:r>
    </w:p>
    <w:p w14:paraId="1E32E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学校对本科生毕业论文（设计）实行纸质版和电子版“双套制”归档管理，所有的毕业论文（设计）资料（包括图纸、实验记录、原始数据、上机程序、实物照片、图片、音像资料、设计手稿、打印本、样品实物等）学生不得自行带走，由指导教师负责收回，学院做好教学资料整理归档和妥善保存工作。纸制版毕业论文（设计）保存时间不少于5年。</w:t>
      </w:r>
    </w:p>
    <w:p w14:paraId="08991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电子版材料：</w:t>
      </w:r>
    </w:p>
    <w:p w14:paraId="73D80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电子档学生论文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归档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稿、查重报告分别以“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专业+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学号姓名+毕业论文”和“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专业+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学号姓名+查重报告”命名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，上交学院并上传至本科教务管理系统-毕业论文（设计）管理平台。</w:t>
      </w:r>
    </w:p>
    <w:p w14:paraId="6A054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纸质版材料：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4662"/>
        <w:gridCol w:w="3593"/>
      </w:tblGrid>
      <w:tr w14:paraId="0D5D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06" w:type="dxa"/>
            <w:vAlign w:val="center"/>
          </w:tcPr>
          <w:p w14:paraId="3C508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lang w:val="en-US" w:eastAsia="zh-CN"/>
              </w:rPr>
              <w:t>序号</w:t>
            </w:r>
          </w:p>
        </w:tc>
        <w:tc>
          <w:tcPr>
            <w:tcW w:w="4662" w:type="dxa"/>
            <w:vAlign w:val="center"/>
          </w:tcPr>
          <w:p w14:paraId="24E38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lang w:val="en-US" w:eastAsia="zh-CN"/>
              </w:rPr>
              <w:t>材料名称</w:t>
            </w:r>
          </w:p>
        </w:tc>
        <w:tc>
          <w:tcPr>
            <w:tcW w:w="3593" w:type="dxa"/>
            <w:vAlign w:val="center"/>
          </w:tcPr>
          <w:p w14:paraId="0C52B9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lang w:val="en-US" w:eastAsia="zh-CN"/>
              </w:rPr>
              <w:t>备注</w:t>
            </w:r>
          </w:p>
        </w:tc>
      </w:tr>
      <w:tr w14:paraId="44B5B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58F56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4662" w:type="dxa"/>
            <w:vAlign w:val="center"/>
          </w:tcPr>
          <w:p w14:paraId="0CA56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毕业论文（设计）立题审批表</w:t>
            </w:r>
          </w:p>
        </w:tc>
        <w:tc>
          <w:tcPr>
            <w:tcW w:w="3593" w:type="dxa"/>
            <w:vAlign w:val="center"/>
          </w:tcPr>
          <w:p w14:paraId="0AE5D1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答辩记录需详实，有问有答，签名、日期齐全</w:t>
            </w:r>
          </w:p>
        </w:tc>
      </w:tr>
      <w:tr w14:paraId="4D5E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35FF89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4662" w:type="dxa"/>
            <w:vAlign w:val="center"/>
          </w:tcPr>
          <w:p w14:paraId="59E61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毕业论文（设计）任务书</w:t>
            </w:r>
          </w:p>
        </w:tc>
        <w:tc>
          <w:tcPr>
            <w:tcW w:w="3593" w:type="dxa"/>
            <w:vAlign w:val="center"/>
          </w:tcPr>
          <w:p w14:paraId="0AE22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36"/>
                <w:lang w:val="en-US" w:eastAsia="zh-CN"/>
              </w:rPr>
              <w:t>如有，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签名、日期齐全、内容充实</w:t>
            </w:r>
          </w:p>
        </w:tc>
      </w:tr>
      <w:tr w14:paraId="0BE42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4FEC9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3</w:t>
            </w:r>
          </w:p>
        </w:tc>
        <w:tc>
          <w:tcPr>
            <w:tcW w:w="4662" w:type="dxa"/>
            <w:vAlign w:val="center"/>
          </w:tcPr>
          <w:p w14:paraId="62C54F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毕业论文（设计）开题报告</w:t>
            </w:r>
          </w:p>
        </w:tc>
        <w:tc>
          <w:tcPr>
            <w:tcW w:w="3593" w:type="dxa"/>
            <w:vAlign w:val="center"/>
          </w:tcPr>
          <w:p w14:paraId="4B5B09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签名、日期齐全</w:t>
            </w:r>
          </w:p>
        </w:tc>
      </w:tr>
      <w:tr w14:paraId="79B51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777F68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4</w:t>
            </w:r>
          </w:p>
        </w:tc>
        <w:tc>
          <w:tcPr>
            <w:tcW w:w="4662" w:type="dxa"/>
            <w:vAlign w:val="center"/>
          </w:tcPr>
          <w:p w14:paraId="0E76F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毕业论文（设计）题目变更申请表</w:t>
            </w:r>
          </w:p>
        </w:tc>
        <w:tc>
          <w:tcPr>
            <w:tcW w:w="3593" w:type="dxa"/>
            <w:vAlign w:val="center"/>
          </w:tcPr>
          <w:p w14:paraId="61A653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如有，签名、日期齐全</w:t>
            </w:r>
          </w:p>
        </w:tc>
      </w:tr>
      <w:tr w14:paraId="7A98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410001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5</w:t>
            </w:r>
          </w:p>
        </w:tc>
        <w:tc>
          <w:tcPr>
            <w:tcW w:w="4662" w:type="dxa"/>
            <w:vAlign w:val="center"/>
          </w:tcPr>
          <w:p w14:paraId="41FE5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毕业论文（设计）中期检查评价表</w:t>
            </w:r>
          </w:p>
        </w:tc>
        <w:tc>
          <w:tcPr>
            <w:tcW w:w="3593" w:type="dxa"/>
            <w:vAlign w:val="center"/>
          </w:tcPr>
          <w:p w14:paraId="249031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答辩记录需详实，有问有答，签名、日期齐全</w:t>
            </w:r>
          </w:p>
        </w:tc>
      </w:tr>
      <w:tr w14:paraId="6A98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4DDCF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6</w:t>
            </w:r>
          </w:p>
        </w:tc>
        <w:tc>
          <w:tcPr>
            <w:tcW w:w="4662" w:type="dxa"/>
            <w:vAlign w:val="center"/>
          </w:tcPr>
          <w:p w14:paraId="039E2D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毕业论文（设计）指导教师打分表</w:t>
            </w:r>
          </w:p>
        </w:tc>
        <w:tc>
          <w:tcPr>
            <w:tcW w:w="3593" w:type="dxa"/>
            <w:vAlign w:val="center"/>
          </w:tcPr>
          <w:p w14:paraId="5EBA01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签名、日期齐全</w:t>
            </w:r>
          </w:p>
        </w:tc>
      </w:tr>
      <w:tr w14:paraId="37BBC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13F0FC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7</w:t>
            </w:r>
          </w:p>
        </w:tc>
        <w:tc>
          <w:tcPr>
            <w:tcW w:w="4662" w:type="dxa"/>
            <w:vAlign w:val="center"/>
          </w:tcPr>
          <w:p w14:paraId="1E666F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毕业论文（设计）评阅教师打分表</w:t>
            </w:r>
          </w:p>
        </w:tc>
        <w:tc>
          <w:tcPr>
            <w:tcW w:w="3593" w:type="dxa"/>
            <w:vAlign w:val="center"/>
          </w:tcPr>
          <w:p w14:paraId="0EE72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签名、日期齐全</w:t>
            </w:r>
          </w:p>
        </w:tc>
      </w:tr>
      <w:tr w14:paraId="02344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1A8E80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8</w:t>
            </w:r>
          </w:p>
        </w:tc>
        <w:tc>
          <w:tcPr>
            <w:tcW w:w="4662" w:type="dxa"/>
            <w:vAlign w:val="center"/>
          </w:tcPr>
          <w:p w14:paraId="15DF20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毕业论文（设计）答辩委员打分表</w:t>
            </w:r>
          </w:p>
        </w:tc>
        <w:tc>
          <w:tcPr>
            <w:tcW w:w="3593" w:type="dxa"/>
            <w:vAlign w:val="center"/>
          </w:tcPr>
          <w:p w14:paraId="73AFE5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签名、日期齐全</w:t>
            </w:r>
          </w:p>
        </w:tc>
      </w:tr>
      <w:tr w14:paraId="23ABB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4E72D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9</w:t>
            </w:r>
          </w:p>
        </w:tc>
        <w:tc>
          <w:tcPr>
            <w:tcW w:w="4662" w:type="dxa"/>
            <w:vAlign w:val="center"/>
          </w:tcPr>
          <w:p w14:paraId="12559C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毕业论文（设计）打分汇总表</w:t>
            </w:r>
          </w:p>
        </w:tc>
        <w:tc>
          <w:tcPr>
            <w:tcW w:w="3593" w:type="dxa"/>
            <w:vAlign w:val="center"/>
          </w:tcPr>
          <w:p w14:paraId="3E2393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签名、日期齐全</w:t>
            </w:r>
          </w:p>
        </w:tc>
      </w:tr>
      <w:tr w14:paraId="569E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1D3F35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10</w:t>
            </w:r>
          </w:p>
        </w:tc>
        <w:tc>
          <w:tcPr>
            <w:tcW w:w="4662" w:type="dxa"/>
            <w:vAlign w:val="center"/>
          </w:tcPr>
          <w:p w14:paraId="33E59B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毕业论文（设计）答辩记录表</w:t>
            </w:r>
          </w:p>
        </w:tc>
        <w:tc>
          <w:tcPr>
            <w:tcW w:w="3593" w:type="dxa"/>
            <w:vAlign w:val="center"/>
          </w:tcPr>
          <w:p w14:paraId="7263E1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答辩记录需详实，有问有答，签名、日期齐全</w:t>
            </w:r>
          </w:p>
        </w:tc>
      </w:tr>
      <w:tr w14:paraId="45A3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7D34CF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11</w:t>
            </w:r>
          </w:p>
        </w:tc>
        <w:tc>
          <w:tcPr>
            <w:tcW w:w="4662" w:type="dxa"/>
            <w:vAlign w:val="center"/>
          </w:tcPr>
          <w:p w14:paraId="00FE1A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毕业论文</w:t>
            </w:r>
            <w:r>
              <w:rPr>
                <w:rFonts w:hint="eastAsia" w:ascii="仿宋_GB2312" w:hAnsi="仿宋_GB2312" w:cs="仿宋_GB2312"/>
                <w:sz w:val="28"/>
                <w:szCs w:val="36"/>
                <w:lang w:val="en-US" w:eastAsia="zh-CN"/>
              </w:rPr>
              <w:t>（设计）</w:t>
            </w:r>
          </w:p>
        </w:tc>
        <w:tc>
          <w:tcPr>
            <w:tcW w:w="3593" w:type="dxa"/>
            <w:vAlign w:val="center"/>
          </w:tcPr>
          <w:p w14:paraId="15651A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36"/>
                <w:lang w:val="en-US" w:eastAsia="zh-CN"/>
              </w:rPr>
              <w:t>归档稿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一份，</w:t>
            </w:r>
            <w:r>
              <w:rPr>
                <w:rFonts w:hint="eastAsia" w:ascii="仿宋_GB2312" w:hAnsi="仿宋_GB2312" w:cs="仿宋_GB2312"/>
                <w:sz w:val="28"/>
                <w:szCs w:val="36"/>
                <w:lang w:val="en-US" w:eastAsia="zh-CN"/>
              </w:rPr>
              <w:t>封面指导教师姓名处、原创性声明、使用授权声明均须亲笔签名</w:t>
            </w:r>
          </w:p>
        </w:tc>
      </w:tr>
      <w:tr w14:paraId="1BAE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7C060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12</w:t>
            </w:r>
          </w:p>
        </w:tc>
        <w:tc>
          <w:tcPr>
            <w:tcW w:w="4662" w:type="dxa"/>
            <w:vAlign w:val="center"/>
          </w:tcPr>
          <w:p w14:paraId="2E342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文本复制检测报告单</w:t>
            </w:r>
          </w:p>
        </w:tc>
        <w:tc>
          <w:tcPr>
            <w:tcW w:w="3593" w:type="dxa"/>
            <w:vAlign w:val="center"/>
          </w:tcPr>
          <w:p w14:paraId="2776C0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学生、导师签字</w:t>
            </w:r>
          </w:p>
        </w:tc>
      </w:tr>
    </w:tbl>
    <w:p w14:paraId="3F5C3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</w:p>
    <w:sectPr>
      <w:pgSz w:w="11906" w:h="16838"/>
      <w:pgMar w:top="2098" w:right="1474" w:bottom="1984" w:left="1587" w:header="851" w:footer="1417" w:gutter="0"/>
      <w:pgNumType w:fmt="numberInDash"/>
      <w:cols w:space="72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Mjk0YjUzYTFjNThlODliNjk3NDk3MmUyZDBlYTQifQ=="/>
  </w:docVars>
  <w:rsids>
    <w:rsidRoot w:val="1D4A6E50"/>
    <w:rsid w:val="0022357C"/>
    <w:rsid w:val="00424E78"/>
    <w:rsid w:val="004C2F63"/>
    <w:rsid w:val="005234C5"/>
    <w:rsid w:val="00523EB0"/>
    <w:rsid w:val="00667632"/>
    <w:rsid w:val="006B31C3"/>
    <w:rsid w:val="00733E26"/>
    <w:rsid w:val="008E0C60"/>
    <w:rsid w:val="0094213E"/>
    <w:rsid w:val="009E6715"/>
    <w:rsid w:val="0116312F"/>
    <w:rsid w:val="016C2D4F"/>
    <w:rsid w:val="01853E11"/>
    <w:rsid w:val="01E07299"/>
    <w:rsid w:val="02072A78"/>
    <w:rsid w:val="020F55D9"/>
    <w:rsid w:val="026954E1"/>
    <w:rsid w:val="02810A7C"/>
    <w:rsid w:val="029A07D5"/>
    <w:rsid w:val="02D54924"/>
    <w:rsid w:val="03297FFE"/>
    <w:rsid w:val="033C2BF5"/>
    <w:rsid w:val="03860DB4"/>
    <w:rsid w:val="03A10CAA"/>
    <w:rsid w:val="03AF33C7"/>
    <w:rsid w:val="03B92498"/>
    <w:rsid w:val="041B3370"/>
    <w:rsid w:val="04377BA2"/>
    <w:rsid w:val="045A77D7"/>
    <w:rsid w:val="04A63ABD"/>
    <w:rsid w:val="04A86794"/>
    <w:rsid w:val="04E15802"/>
    <w:rsid w:val="04F305BB"/>
    <w:rsid w:val="04FC088E"/>
    <w:rsid w:val="05180F8D"/>
    <w:rsid w:val="051E6A56"/>
    <w:rsid w:val="05761A22"/>
    <w:rsid w:val="058A7C48"/>
    <w:rsid w:val="06BF5F62"/>
    <w:rsid w:val="070E34A9"/>
    <w:rsid w:val="072D23B6"/>
    <w:rsid w:val="076F161C"/>
    <w:rsid w:val="07C531B9"/>
    <w:rsid w:val="07F7358F"/>
    <w:rsid w:val="083149F0"/>
    <w:rsid w:val="08485B98"/>
    <w:rsid w:val="08F95AA0"/>
    <w:rsid w:val="09271C52"/>
    <w:rsid w:val="09506D02"/>
    <w:rsid w:val="09714631"/>
    <w:rsid w:val="09EF276F"/>
    <w:rsid w:val="0A041994"/>
    <w:rsid w:val="0A2D3298"/>
    <w:rsid w:val="0A4C1970"/>
    <w:rsid w:val="0AAE6186"/>
    <w:rsid w:val="0ADB0F46"/>
    <w:rsid w:val="0AFE3B2B"/>
    <w:rsid w:val="0B2C354F"/>
    <w:rsid w:val="0B4C5EC7"/>
    <w:rsid w:val="0B927856"/>
    <w:rsid w:val="0BB21CA6"/>
    <w:rsid w:val="0BBD4D42"/>
    <w:rsid w:val="0BBF43C3"/>
    <w:rsid w:val="0BEB51B8"/>
    <w:rsid w:val="0C00393B"/>
    <w:rsid w:val="0C564D28"/>
    <w:rsid w:val="0CAF6603"/>
    <w:rsid w:val="0CC7352F"/>
    <w:rsid w:val="0CEA0782"/>
    <w:rsid w:val="0D1A3FA7"/>
    <w:rsid w:val="0D362046"/>
    <w:rsid w:val="0D8A008A"/>
    <w:rsid w:val="0DAE46EF"/>
    <w:rsid w:val="0DAE649D"/>
    <w:rsid w:val="0DE32B2C"/>
    <w:rsid w:val="0E1C3D4F"/>
    <w:rsid w:val="0EA27218"/>
    <w:rsid w:val="0EC35F79"/>
    <w:rsid w:val="0EEA79A9"/>
    <w:rsid w:val="0F2C1D70"/>
    <w:rsid w:val="0F781667"/>
    <w:rsid w:val="0FAC3502"/>
    <w:rsid w:val="0FB01205"/>
    <w:rsid w:val="0FBD4E9D"/>
    <w:rsid w:val="0FCB3337"/>
    <w:rsid w:val="10206041"/>
    <w:rsid w:val="10953945"/>
    <w:rsid w:val="109B7849"/>
    <w:rsid w:val="10CD7582"/>
    <w:rsid w:val="111B6540"/>
    <w:rsid w:val="112371A2"/>
    <w:rsid w:val="114535BD"/>
    <w:rsid w:val="11651569"/>
    <w:rsid w:val="11B148DB"/>
    <w:rsid w:val="11BB7560"/>
    <w:rsid w:val="11C269BB"/>
    <w:rsid w:val="11D010D8"/>
    <w:rsid w:val="11D4470B"/>
    <w:rsid w:val="124E024F"/>
    <w:rsid w:val="12635AA8"/>
    <w:rsid w:val="127952CC"/>
    <w:rsid w:val="12883761"/>
    <w:rsid w:val="12FF554B"/>
    <w:rsid w:val="132C67E2"/>
    <w:rsid w:val="135A334F"/>
    <w:rsid w:val="13913F79"/>
    <w:rsid w:val="139C13E5"/>
    <w:rsid w:val="139C2A90"/>
    <w:rsid w:val="143811B7"/>
    <w:rsid w:val="14587163"/>
    <w:rsid w:val="1494463F"/>
    <w:rsid w:val="14AF1479"/>
    <w:rsid w:val="14D07641"/>
    <w:rsid w:val="14FC21E4"/>
    <w:rsid w:val="158D0509"/>
    <w:rsid w:val="15920C2E"/>
    <w:rsid w:val="15AA69BE"/>
    <w:rsid w:val="15BE399B"/>
    <w:rsid w:val="15C9656A"/>
    <w:rsid w:val="15CE3245"/>
    <w:rsid w:val="15E92769"/>
    <w:rsid w:val="162C356B"/>
    <w:rsid w:val="16404052"/>
    <w:rsid w:val="16A3500D"/>
    <w:rsid w:val="16AF3A20"/>
    <w:rsid w:val="16C51121"/>
    <w:rsid w:val="16F72C63"/>
    <w:rsid w:val="17101F77"/>
    <w:rsid w:val="172B5EA3"/>
    <w:rsid w:val="173043C7"/>
    <w:rsid w:val="174F2D59"/>
    <w:rsid w:val="17BA37BD"/>
    <w:rsid w:val="17C214C3"/>
    <w:rsid w:val="180E4718"/>
    <w:rsid w:val="181F0972"/>
    <w:rsid w:val="18954E2A"/>
    <w:rsid w:val="189A41EE"/>
    <w:rsid w:val="18A618E4"/>
    <w:rsid w:val="18E15D6C"/>
    <w:rsid w:val="18FC6C57"/>
    <w:rsid w:val="192E4467"/>
    <w:rsid w:val="19D63004"/>
    <w:rsid w:val="19E41BC5"/>
    <w:rsid w:val="19F93196"/>
    <w:rsid w:val="19FB0CBC"/>
    <w:rsid w:val="1A0F29BA"/>
    <w:rsid w:val="1A352420"/>
    <w:rsid w:val="1A361CF4"/>
    <w:rsid w:val="1A5947EE"/>
    <w:rsid w:val="1A6A3B28"/>
    <w:rsid w:val="1AC76DF0"/>
    <w:rsid w:val="1ACC0B12"/>
    <w:rsid w:val="1ACE4623"/>
    <w:rsid w:val="1AFC4CEC"/>
    <w:rsid w:val="1B0105E7"/>
    <w:rsid w:val="1B481A2E"/>
    <w:rsid w:val="1B4E306E"/>
    <w:rsid w:val="1B7725C5"/>
    <w:rsid w:val="1B9273FE"/>
    <w:rsid w:val="1BA86C22"/>
    <w:rsid w:val="1C0302FC"/>
    <w:rsid w:val="1C0D0BCA"/>
    <w:rsid w:val="1C890801"/>
    <w:rsid w:val="1C9031EC"/>
    <w:rsid w:val="1CB955EE"/>
    <w:rsid w:val="1CD852E5"/>
    <w:rsid w:val="1CF163A7"/>
    <w:rsid w:val="1D4A6E50"/>
    <w:rsid w:val="1D540896"/>
    <w:rsid w:val="1D80337E"/>
    <w:rsid w:val="1DB72E78"/>
    <w:rsid w:val="1DD309C6"/>
    <w:rsid w:val="1E072379"/>
    <w:rsid w:val="1E401394"/>
    <w:rsid w:val="1E971C7C"/>
    <w:rsid w:val="1EE75CB3"/>
    <w:rsid w:val="1EEA12FF"/>
    <w:rsid w:val="1EF32FC4"/>
    <w:rsid w:val="1F374D1F"/>
    <w:rsid w:val="1F5C044F"/>
    <w:rsid w:val="1F6812CD"/>
    <w:rsid w:val="1FB13C8F"/>
    <w:rsid w:val="1FCE3F40"/>
    <w:rsid w:val="200F794B"/>
    <w:rsid w:val="202A5E57"/>
    <w:rsid w:val="20511636"/>
    <w:rsid w:val="206C46C2"/>
    <w:rsid w:val="207215AC"/>
    <w:rsid w:val="20C0056A"/>
    <w:rsid w:val="20C1701D"/>
    <w:rsid w:val="210C684B"/>
    <w:rsid w:val="21267CCF"/>
    <w:rsid w:val="21A27548"/>
    <w:rsid w:val="21A4629D"/>
    <w:rsid w:val="21DC5877"/>
    <w:rsid w:val="2221772E"/>
    <w:rsid w:val="223E5BEA"/>
    <w:rsid w:val="22C02AA3"/>
    <w:rsid w:val="230E7CB2"/>
    <w:rsid w:val="23795DFD"/>
    <w:rsid w:val="23EA7073"/>
    <w:rsid w:val="2437337B"/>
    <w:rsid w:val="244119C2"/>
    <w:rsid w:val="2455546D"/>
    <w:rsid w:val="245A2A83"/>
    <w:rsid w:val="24A02316"/>
    <w:rsid w:val="24DA2BBE"/>
    <w:rsid w:val="24E448AE"/>
    <w:rsid w:val="24F61130"/>
    <w:rsid w:val="25180974"/>
    <w:rsid w:val="252F727B"/>
    <w:rsid w:val="256110F9"/>
    <w:rsid w:val="257C53A7"/>
    <w:rsid w:val="261659AD"/>
    <w:rsid w:val="263F5D82"/>
    <w:rsid w:val="26567805"/>
    <w:rsid w:val="265F25D3"/>
    <w:rsid w:val="266D7395"/>
    <w:rsid w:val="26721060"/>
    <w:rsid w:val="269404CF"/>
    <w:rsid w:val="26FC5C2A"/>
    <w:rsid w:val="27404151"/>
    <w:rsid w:val="27BA3F65"/>
    <w:rsid w:val="27F84A8D"/>
    <w:rsid w:val="281C1667"/>
    <w:rsid w:val="286345FC"/>
    <w:rsid w:val="28B83236"/>
    <w:rsid w:val="28D23530"/>
    <w:rsid w:val="28E11614"/>
    <w:rsid w:val="28FE60D3"/>
    <w:rsid w:val="297076CF"/>
    <w:rsid w:val="297939AC"/>
    <w:rsid w:val="297B690C"/>
    <w:rsid w:val="298B305B"/>
    <w:rsid w:val="29986528"/>
    <w:rsid w:val="29AE5D4B"/>
    <w:rsid w:val="29D137E8"/>
    <w:rsid w:val="29ED6E20"/>
    <w:rsid w:val="2A0D30C6"/>
    <w:rsid w:val="2A4E3E0F"/>
    <w:rsid w:val="2AD57308"/>
    <w:rsid w:val="2B4507BE"/>
    <w:rsid w:val="2B9F2836"/>
    <w:rsid w:val="2BA54F2C"/>
    <w:rsid w:val="2BD1187D"/>
    <w:rsid w:val="2BD169E7"/>
    <w:rsid w:val="2BD63A08"/>
    <w:rsid w:val="2C7F1E98"/>
    <w:rsid w:val="2C7F577D"/>
    <w:rsid w:val="2D4C3930"/>
    <w:rsid w:val="2D7B23E8"/>
    <w:rsid w:val="2D9112D2"/>
    <w:rsid w:val="2D92328E"/>
    <w:rsid w:val="2DD613CD"/>
    <w:rsid w:val="2E142F59"/>
    <w:rsid w:val="2E1B14D5"/>
    <w:rsid w:val="2E3E7D62"/>
    <w:rsid w:val="2E513149"/>
    <w:rsid w:val="2E7B1F74"/>
    <w:rsid w:val="2E845E8D"/>
    <w:rsid w:val="2F582D62"/>
    <w:rsid w:val="2F594063"/>
    <w:rsid w:val="2F88371D"/>
    <w:rsid w:val="2F8A6913"/>
    <w:rsid w:val="2FB53924"/>
    <w:rsid w:val="2FC66065"/>
    <w:rsid w:val="302C19D3"/>
    <w:rsid w:val="3071362F"/>
    <w:rsid w:val="30A35B40"/>
    <w:rsid w:val="3100383F"/>
    <w:rsid w:val="31077AEF"/>
    <w:rsid w:val="31226ECB"/>
    <w:rsid w:val="312B2407"/>
    <w:rsid w:val="3148438F"/>
    <w:rsid w:val="31717D8A"/>
    <w:rsid w:val="317A6513"/>
    <w:rsid w:val="31EA0144"/>
    <w:rsid w:val="32075FF9"/>
    <w:rsid w:val="32715B68"/>
    <w:rsid w:val="3295255E"/>
    <w:rsid w:val="329708CB"/>
    <w:rsid w:val="32DF0D23"/>
    <w:rsid w:val="33431D4B"/>
    <w:rsid w:val="33C00B55"/>
    <w:rsid w:val="33F702EF"/>
    <w:rsid w:val="33F939CB"/>
    <w:rsid w:val="33FD3B57"/>
    <w:rsid w:val="34060532"/>
    <w:rsid w:val="3416678C"/>
    <w:rsid w:val="34515C51"/>
    <w:rsid w:val="346F594D"/>
    <w:rsid w:val="34AF67F1"/>
    <w:rsid w:val="34BD6E42"/>
    <w:rsid w:val="34EF5457"/>
    <w:rsid w:val="35C81F43"/>
    <w:rsid w:val="35CF3E59"/>
    <w:rsid w:val="3651018A"/>
    <w:rsid w:val="36532C42"/>
    <w:rsid w:val="369B1405"/>
    <w:rsid w:val="36BD137C"/>
    <w:rsid w:val="36F62AE0"/>
    <w:rsid w:val="371B60A2"/>
    <w:rsid w:val="37645C9B"/>
    <w:rsid w:val="37B207B5"/>
    <w:rsid w:val="37BC1633"/>
    <w:rsid w:val="37C8622A"/>
    <w:rsid w:val="37DF5322"/>
    <w:rsid w:val="389B393F"/>
    <w:rsid w:val="38A547BD"/>
    <w:rsid w:val="38B60778"/>
    <w:rsid w:val="38CD7870"/>
    <w:rsid w:val="38EB09B6"/>
    <w:rsid w:val="38F60B75"/>
    <w:rsid w:val="390F7E89"/>
    <w:rsid w:val="39504729"/>
    <w:rsid w:val="39BE5B37"/>
    <w:rsid w:val="3ADC46EA"/>
    <w:rsid w:val="3B343BD6"/>
    <w:rsid w:val="3B360C3F"/>
    <w:rsid w:val="3B5B3212"/>
    <w:rsid w:val="3B9F72A2"/>
    <w:rsid w:val="3BA230A0"/>
    <w:rsid w:val="3BBA23D3"/>
    <w:rsid w:val="3BD04789"/>
    <w:rsid w:val="3BDD601C"/>
    <w:rsid w:val="3BF55114"/>
    <w:rsid w:val="3C0161AE"/>
    <w:rsid w:val="3C2043D6"/>
    <w:rsid w:val="3C797AF3"/>
    <w:rsid w:val="3C8E35F4"/>
    <w:rsid w:val="3CC64D02"/>
    <w:rsid w:val="3CD45671"/>
    <w:rsid w:val="3CF43183"/>
    <w:rsid w:val="3D3367DF"/>
    <w:rsid w:val="3D5623C1"/>
    <w:rsid w:val="3D5D52E5"/>
    <w:rsid w:val="3D8F42DD"/>
    <w:rsid w:val="3DB81DD7"/>
    <w:rsid w:val="3DE74CCB"/>
    <w:rsid w:val="3E23065E"/>
    <w:rsid w:val="3E287A22"/>
    <w:rsid w:val="3E7C1B1C"/>
    <w:rsid w:val="3EC6723B"/>
    <w:rsid w:val="3EDD6FEC"/>
    <w:rsid w:val="3F2D2E17"/>
    <w:rsid w:val="3F666568"/>
    <w:rsid w:val="3F6D76B7"/>
    <w:rsid w:val="3F7171A7"/>
    <w:rsid w:val="3F8F587F"/>
    <w:rsid w:val="3FA532F5"/>
    <w:rsid w:val="403C5A07"/>
    <w:rsid w:val="40466C07"/>
    <w:rsid w:val="405F416C"/>
    <w:rsid w:val="40E25679"/>
    <w:rsid w:val="41601281"/>
    <w:rsid w:val="416C6C93"/>
    <w:rsid w:val="41BD4926"/>
    <w:rsid w:val="42115FC8"/>
    <w:rsid w:val="421729DE"/>
    <w:rsid w:val="42611755"/>
    <w:rsid w:val="42796D45"/>
    <w:rsid w:val="43193DDE"/>
    <w:rsid w:val="431A7B56"/>
    <w:rsid w:val="4320516C"/>
    <w:rsid w:val="435766B4"/>
    <w:rsid w:val="435A7F52"/>
    <w:rsid w:val="437830F8"/>
    <w:rsid w:val="43B540BA"/>
    <w:rsid w:val="43CC3598"/>
    <w:rsid w:val="43EA39CC"/>
    <w:rsid w:val="44487CFF"/>
    <w:rsid w:val="44995516"/>
    <w:rsid w:val="44EE475B"/>
    <w:rsid w:val="457A2F72"/>
    <w:rsid w:val="45932935"/>
    <w:rsid w:val="45B147A1"/>
    <w:rsid w:val="45CA0CBD"/>
    <w:rsid w:val="460F771A"/>
    <w:rsid w:val="46256F3D"/>
    <w:rsid w:val="4691012F"/>
    <w:rsid w:val="4732546E"/>
    <w:rsid w:val="47617B01"/>
    <w:rsid w:val="48027536"/>
    <w:rsid w:val="48052B82"/>
    <w:rsid w:val="48453526"/>
    <w:rsid w:val="4864156E"/>
    <w:rsid w:val="48691B36"/>
    <w:rsid w:val="493C4382"/>
    <w:rsid w:val="497E2BEC"/>
    <w:rsid w:val="49A25FC8"/>
    <w:rsid w:val="4A742241"/>
    <w:rsid w:val="4ABF170F"/>
    <w:rsid w:val="4AD51E9B"/>
    <w:rsid w:val="4B35377F"/>
    <w:rsid w:val="4B7C6430"/>
    <w:rsid w:val="4BAB0DE8"/>
    <w:rsid w:val="4BE11211"/>
    <w:rsid w:val="4C2832E3"/>
    <w:rsid w:val="4C8B1EE4"/>
    <w:rsid w:val="4C8C5620"/>
    <w:rsid w:val="4CB22BAD"/>
    <w:rsid w:val="4CC72AFC"/>
    <w:rsid w:val="4CC90623"/>
    <w:rsid w:val="4D3C7046"/>
    <w:rsid w:val="4D3E395A"/>
    <w:rsid w:val="4D5819A6"/>
    <w:rsid w:val="4D64659D"/>
    <w:rsid w:val="4D6B3488"/>
    <w:rsid w:val="4D8214B5"/>
    <w:rsid w:val="4D8D56B2"/>
    <w:rsid w:val="4D996F64"/>
    <w:rsid w:val="4DA97C06"/>
    <w:rsid w:val="4E393586"/>
    <w:rsid w:val="4E45017D"/>
    <w:rsid w:val="4E614DB4"/>
    <w:rsid w:val="4EB578C5"/>
    <w:rsid w:val="4ED137BE"/>
    <w:rsid w:val="4EEF633A"/>
    <w:rsid w:val="4F150CA9"/>
    <w:rsid w:val="4F455F5A"/>
    <w:rsid w:val="4F495A4B"/>
    <w:rsid w:val="4F583EE0"/>
    <w:rsid w:val="4F60078E"/>
    <w:rsid w:val="4F8B6063"/>
    <w:rsid w:val="4F932AC0"/>
    <w:rsid w:val="4F9B5B7A"/>
    <w:rsid w:val="4FB01563"/>
    <w:rsid w:val="4FD01CC8"/>
    <w:rsid w:val="50423B16"/>
    <w:rsid w:val="505E72D4"/>
    <w:rsid w:val="507B7E86"/>
    <w:rsid w:val="50923421"/>
    <w:rsid w:val="50B8527E"/>
    <w:rsid w:val="50C8299F"/>
    <w:rsid w:val="50D650BC"/>
    <w:rsid w:val="50D94BAC"/>
    <w:rsid w:val="50E377D9"/>
    <w:rsid w:val="51915487"/>
    <w:rsid w:val="519322AD"/>
    <w:rsid w:val="51D37477"/>
    <w:rsid w:val="51D42A22"/>
    <w:rsid w:val="5234286B"/>
    <w:rsid w:val="523F4EE3"/>
    <w:rsid w:val="524D7600"/>
    <w:rsid w:val="5272350A"/>
    <w:rsid w:val="52A95B3E"/>
    <w:rsid w:val="52ED0DE3"/>
    <w:rsid w:val="52F61A46"/>
    <w:rsid w:val="53486A69"/>
    <w:rsid w:val="537B1F4B"/>
    <w:rsid w:val="538A6632"/>
    <w:rsid w:val="53A2346D"/>
    <w:rsid w:val="53CA4C80"/>
    <w:rsid w:val="53CE4770"/>
    <w:rsid w:val="53E83104"/>
    <w:rsid w:val="540006A2"/>
    <w:rsid w:val="543F11CA"/>
    <w:rsid w:val="54520063"/>
    <w:rsid w:val="54BE0450"/>
    <w:rsid w:val="54C04EA8"/>
    <w:rsid w:val="55592760"/>
    <w:rsid w:val="55933216"/>
    <w:rsid w:val="55943798"/>
    <w:rsid w:val="56004989"/>
    <w:rsid w:val="561F5757"/>
    <w:rsid w:val="56D378B7"/>
    <w:rsid w:val="56DE4CCA"/>
    <w:rsid w:val="56E46059"/>
    <w:rsid w:val="56F049FE"/>
    <w:rsid w:val="57325016"/>
    <w:rsid w:val="577701AC"/>
    <w:rsid w:val="57CA524F"/>
    <w:rsid w:val="57D117F8"/>
    <w:rsid w:val="57DD31D4"/>
    <w:rsid w:val="580813C9"/>
    <w:rsid w:val="58083E73"/>
    <w:rsid w:val="582C415B"/>
    <w:rsid w:val="583C439E"/>
    <w:rsid w:val="585C276F"/>
    <w:rsid w:val="585F1E3B"/>
    <w:rsid w:val="58641F53"/>
    <w:rsid w:val="587D49B7"/>
    <w:rsid w:val="587F51E0"/>
    <w:rsid w:val="58B07433"/>
    <w:rsid w:val="58E81E30"/>
    <w:rsid w:val="590F5946"/>
    <w:rsid w:val="592B61C1"/>
    <w:rsid w:val="59701E26"/>
    <w:rsid w:val="597C5B71"/>
    <w:rsid w:val="598D0C2A"/>
    <w:rsid w:val="59EF5441"/>
    <w:rsid w:val="59FD1445"/>
    <w:rsid w:val="5A3827D7"/>
    <w:rsid w:val="5A547DD3"/>
    <w:rsid w:val="5A7F4896"/>
    <w:rsid w:val="5A92474A"/>
    <w:rsid w:val="5A971D60"/>
    <w:rsid w:val="5AD22D98"/>
    <w:rsid w:val="5AE91E90"/>
    <w:rsid w:val="5AF251E8"/>
    <w:rsid w:val="5B284017"/>
    <w:rsid w:val="5B3D7746"/>
    <w:rsid w:val="5B445318"/>
    <w:rsid w:val="5BA54009"/>
    <w:rsid w:val="5C4B1289"/>
    <w:rsid w:val="5C62639E"/>
    <w:rsid w:val="5C8C6F77"/>
    <w:rsid w:val="5CA75075"/>
    <w:rsid w:val="5CC826A5"/>
    <w:rsid w:val="5CEC5C67"/>
    <w:rsid w:val="5D243653"/>
    <w:rsid w:val="5D916F3A"/>
    <w:rsid w:val="5D962A9B"/>
    <w:rsid w:val="5DA33272"/>
    <w:rsid w:val="5DE828D3"/>
    <w:rsid w:val="5DFD1C63"/>
    <w:rsid w:val="5E056FE1"/>
    <w:rsid w:val="5E0F6D9C"/>
    <w:rsid w:val="5E2E29DB"/>
    <w:rsid w:val="5E2F22B0"/>
    <w:rsid w:val="5E3A0EE7"/>
    <w:rsid w:val="5E3B2A02"/>
    <w:rsid w:val="5E6E57B1"/>
    <w:rsid w:val="5E861242"/>
    <w:rsid w:val="5EDA2EC9"/>
    <w:rsid w:val="5EF75C40"/>
    <w:rsid w:val="5F2416A7"/>
    <w:rsid w:val="5F3202A9"/>
    <w:rsid w:val="5F493C99"/>
    <w:rsid w:val="5FE40C3F"/>
    <w:rsid w:val="5FEF619A"/>
    <w:rsid w:val="5FFE462F"/>
    <w:rsid w:val="6037369D"/>
    <w:rsid w:val="60632784"/>
    <w:rsid w:val="6109301F"/>
    <w:rsid w:val="610B7637"/>
    <w:rsid w:val="61614E76"/>
    <w:rsid w:val="61A11716"/>
    <w:rsid w:val="62513128"/>
    <w:rsid w:val="62527EAF"/>
    <w:rsid w:val="627E6DF6"/>
    <w:rsid w:val="6292105F"/>
    <w:rsid w:val="629B6165"/>
    <w:rsid w:val="62C54F90"/>
    <w:rsid w:val="62C64EDC"/>
    <w:rsid w:val="62CB6B38"/>
    <w:rsid w:val="62D17DD9"/>
    <w:rsid w:val="62EC4C13"/>
    <w:rsid w:val="641C76D4"/>
    <w:rsid w:val="64466FA0"/>
    <w:rsid w:val="64601415"/>
    <w:rsid w:val="646802C9"/>
    <w:rsid w:val="64695792"/>
    <w:rsid w:val="64966BE4"/>
    <w:rsid w:val="64A77044"/>
    <w:rsid w:val="64B17EC2"/>
    <w:rsid w:val="64D771FD"/>
    <w:rsid w:val="65711400"/>
    <w:rsid w:val="662D17CA"/>
    <w:rsid w:val="665925BF"/>
    <w:rsid w:val="66613641"/>
    <w:rsid w:val="667B0788"/>
    <w:rsid w:val="668A0DFC"/>
    <w:rsid w:val="66AF3F8D"/>
    <w:rsid w:val="66C9693E"/>
    <w:rsid w:val="66E63727"/>
    <w:rsid w:val="67256946"/>
    <w:rsid w:val="67423054"/>
    <w:rsid w:val="676C00D0"/>
    <w:rsid w:val="67B83316"/>
    <w:rsid w:val="67BE0FC1"/>
    <w:rsid w:val="67DE4C6D"/>
    <w:rsid w:val="68506E59"/>
    <w:rsid w:val="68635ADE"/>
    <w:rsid w:val="68662B04"/>
    <w:rsid w:val="688E58B4"/>
    <w:rsid w:val="68E51457"/>
    <w:rsid w:val="69313380"/>
    <w:rsid w:val="6965316D"/>
    <w:rsid w:val="69855479"/>
    <w:rsid w:val="698711F2"/>
    <w:rsid w:val="6A155F0E"/>
    <w:rsid w:val="6A34524E"/>
    <w:rsid w:val="6A43282F"/>
    <w:rsid w:val="6AA21037"/>
    <w:rsid w:val="6ABF4BA9"/>
    <w:rsid w:val="6AC10844"/>
    <w:rsid w:val="6AD118E6"/>
    <w:rsid w:val="6AE14931"/>
    <w:rsid w:val="6B0E37A9"/>
    <w:rsid w:val="6B3525D9"/>
    <w:rsid w:val="6B7439F8"/>
    <w:rsid w:val="6BAC4F3F"/>
    <w:rsid w:val="6BEE37AA"/>
    <w:rsid w:val="6BEE7306"/>
    <w:rsid w:val="6BF84629"/>
    <w:rsid w:val="6C1256EA"/>
    <w:rsid w:val="6C20148A"/>
    <w:rsid w:val="6C376397"/>
    <w:rsid w:val="6C604859"/>
    <w:rsid w:val="6C8A01CB"/>
    <w:rsid w:val="6CA77C49"/>
    <w:rsid w:val="6CC85DA9"/>
    <w:rsid w:val="6CD07BCA"/>
    <w:rsid w:val="6CE60925"/>
    <w:rsid w:val="6CF44DF0"/>
    <w:rsid w:val="6D047B27"/>
    <w:rsid w:val="6D266F73"/>
    <w:rsid w:val="6D333A34"/>
    <w:rsid w:val="6D667370"/>
    <w:rsid w:val="6D806684"/>
    <w:rsid w:val="6D853C9A"/>
    <w:rsid w:val="6DA21B9F"/>
    <w:rsid w:val="6DE77A8D"/>
    <w:rsid w:val="6E5C7E3A"/>
    <w:rsid w:val="6E663B0E"/>
    <w:rsid w:val="6E786ABC"/>
    <w:rsid w:val="6E7A2BDA"/>
    <w:rsid w:val="6EE42C42"/>
    <w:rsid w:val="6F011A46"/>
    <w:rsid w:val="6F0157A5"/>
    <w:rsid w:val="6F1F233B"/>
    <w:rsid w:val="6F2177A4"/>
    <w:rsid w:val="6FA06B69"/>
    <w:rsid w:val="6FAB550E"/>
    <w:rsid w:val="70531E2E"/>
    <w:rsid w:val="705B5186"/>
    <w:rsid w:val="70637DAB"/>
    <w:rsid w:val="70687E87"/>
    <w:rsid w:val="708B3C5F"/>
    <w:rsid w:val="712F423E"/>
    <w:rsid w:val="71573B9F"/>
    <w:rsid w:val="7164736B"/>
    <w:rsid w:val="71B72890"/>
    <w:rsid w:val="71E3529E"/>
    <w:rsid w:val="72523E7A"/>
    <w:rsid w:val="726522EC"/>
    <w:rsid w:val="7270316B"/>
    <w:rsid w:val="72A44BC2"/>
    <w:rsid w:val="72CE1C3F"/>
    <w:rsid w:val="72E256EB"/>
    <w:rsid w:val="731A2D6E"/>
    <w:rsid w:val="731A30D6"/>
    <w:rsid w:val="732950C8"/>
    <w:rsid w:val="7338355D"/>
    <w:rsid w:val="73720463"/>
    <w:rsid w:val="73AC58EE"/>
    <w:rsid w:val="73BE077C"/>
    <w:rsid w:val="73D634A1"/>
    <w:rsid w:val="742C30C1"/>
    <w:rsid w:val="744D3038"/>
    <w:rsid w:val="7454741A"/>
    <w:rsid w:val="74B17A6A"/>
    <w:rsid w:val="74DB0643"/>
    <w:rsid w:val="750000AA"/>
    <w:rsid w:val="756C783F"/>
    <w:rsid w:val="7575614A"/>
    <w:rsid w:val="759E7FEF"/>
    <w:rsid w:val="7610431D"/>
    <w:rsid w:val="7634625D"/>
    <w:rsid w:val="764346F2"/>
    <w:rsid w:val="770C2D36"/>
    <w:rsid w:val="770C581A"/>
    <w:rsid w:val="772067E2"/>
    <w:rsid w:val="77B37656"/>
    <w:rsid w:val="77D06559"/>
    <w:rsid w:val="77E11B93"/>
    <w:rsid w:val="78177BE5"/>
    <w:rsid w:val="78281DF2"/>
    <w:rsid w:val="78852DA0"/>
    <w:rsid w:val="78911745"/>
    <w:rsid w:val="789418E6"/>
    <w:rsid w:val="78A27DF6"/>
    <w:rsid w:val="790F6A02"/>
    <w:rsid w:val="794B443A"/>
    <w:rsid w:val="79870D9A"/>
    <w:rsid w:val="79994007"/>
    <w:rsid w:val="79B41C03"/>
    <w:rsid w:val="79B871A5"/>
    <w:rsid w:val="79BF7EED"/>
    <w:rsid w:val="7A081EDB"/>
    <w:rsid w:val="7A467E34"/>
    <w:rsid w:val="7A666C01"/>
    <w:rsid w:val="7A831561"/>
    <w:rsid w:val="7AA360D0"/>
    <w:rsid w:val="7AE26DC8"/>
    <w:rsid w:val="7AE71AF0"/>
    <w:rsid w:val="7AEA7832"/>
    <w:rsid w:val="7B643141"/>
    <w:rsid w:val="7B89704B"/>
    <w:rsid w:val="7BB651D6"/>
    <w:rsid w:val="7BE73D72"/>
    <w:rsid w:val="7C077F70"/>
    <w:rsid w:val="7C0B3F04"/>
    <w:rsid w:val="7C105E35"/>
    <w:rsid w:val="7C43369E"/>
    <w:rsid w:val="7C4A1C15"/>
    <w:rsid w:val="7C8021FC"/>
    <w:rsid w:val="7CA67789"/>
    <w:rsid w:val="7CBA7763"/>
    <w:rsid w:val="7D036989"/>
    <w:rsid w:val="7D6358ED"/>
    <w:rsid w:val="7D7E4262"/>
    <w:rsid w:val="7DE0251D"/>
    <w:rsid w:val="7E7F0292"/>
    <w:rsid w:val="7ED46AF5"/>
    <w:rsid w:val="7EF173E1"/>
    <w:rsid w:val="7F0013D2"/>
    <w:rsid w:val="7F111831"/>
    <w:rsid w:val="7F160BF6"/>
    <w:rsid w:val="7F4909C9"/>
    <w:rsid w:val="7F945E46"/>
    <w:rsid w:val="7FDD34C2"/>
    <w:rsid w:val="7FE707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7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660" w:lineRule="exact"/>
      <w:ind w:firstLine="0" w:firstLineChars="0"/>
      <w:jc w:val="center"/>
      <w:outlineLvl w:val="0"/>
    </w:pPr>
    <w:rPr>
      <w:rFonts w:hint="eastAsia" w:ascii="宋体" w:hAnsi="宋体" w:eastAsia="方正小标宋简体"/>
      <w:bCs/>
      <w:kern w:val="44"/>
      <w:sz w:val="44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b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楷体_GB2312"/>
      <w:b/>
      <w:sz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4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日期 Char"/>
    <w:basedOn w:val="12"/>
    <w:link w:val="6"/>
    <w:qFormat/>
    <w:uiPriority w:val="0"/>
    <w:rPr>
      <w:rFonts w:eastAsia="仿宋_GB2312" w:cs="Times New Roman"/>
      <w:kern w:val="2"/>
      <w:sz w:val="32"/>
      <w:szCs w:val="32"/>
    </w:rPr>
  </w:style>
  <w:style w:type="paragraph" w:customStyle="1" w:styleId="15">
    <w:name w:val="章标题"/>
    <w:basedOn w:val="9"/>
    <w:qFormat/>
    <w:uiPriority w:val="0"/>
    <w:pPr>
      <w:spacing w:before="120" w:beforeAutospacing="0" w:after="120" w:afterAutospacing="0" w:line="400" w:lineRule="exact"/>
      <w:jc w:val="center"/>
    </w:pPr>
    <w:rPr>
      <w:rFonts w:ascii="Times New Roman" w:hAnsi="Times New Roman"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0844;&#25991;&#27169;&#29256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公文模版.dotx</Template>
  <Pages>2</Pages>
  <Words>598</Words>
  <Characters>601</Characters>
  <Lines>9</Lines>
  <Paragraphs>2</Paragraphs>
  <TotalTime>8</TotalTime>
  <ScaleCrop>false</ScaleCrop>
  <LinksUpToDate>false</LinksUpToDate>
  <CharactersWithSpaces>601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2026-03-18T05:42:00Z</dcterms:created>
  <dc:creator>生白</dc:creator>
  <cp:lastModifiedBy>ミ寶 児ミ</cp:lastModifiedBy>
  <dcterms:modified xsi:type="dcterms:W3CDTF">2026-03-31T07:30:29Z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EA55D9B4FDA94D1797545C733E8436E1_13</vt:lpwstr>
  </property>
  <property fmtid="{D5CDD505-2E9C-101B-9397-08002B2CF9AE}" pid="4" name="KSOTemplateDocerSaveRecord">
    <vt:lpwstr>eyJoZGlkIjoiNjcwMjk0YjUzYTFjNThlODliNjk3NDk3MmUyZDBlYTQiLCJ1c2VySWQiOiIxNTU1MTQ4OSJ9</vt:lpwstr>
  </property>
</Properties>
</file>