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18F" w:rsidRPr="00A86567" w:rsidRDefault="00DA618F">
      <w:pPr>
        <w:jc w:val="center"/>
        <w:rPr>
          <w:rFonts w:ascii="黑体" w:eastAsia="黑体" w:hAnsi="黑体"/>
          <w:b/>
          <w:color w:val="000000"/>
          <w:sz w:val="32"/>
          <w:szCs w:val="28"/>
        </w:rPr>
      </w:pPr>
      <w:r w:rsidRPr="00E114AE">
        <w:rPr>
          <w:rFonts w:ascii="黑体" w:eastAsia="黑体" w:hAnsi="黑体" w:hint="eastAsia"/>
          <w:b/>
          <w:color w:val="000000"/>
          <w:sz w:val="32"/>
          <w:szCs w:val="28"/>
        </w:rPr>
        <w:t>人文社会发展学院</w:t>
      </w:r>
      <w:r>
        <w:rPr>
          <w:rFonts w:ascii="黑体" w:eastAsia="黑体" w:hAnsi="黑体" w:hint="eastAsia"/>
          <w:b/>
          <w:color w:val="000000"/>
          <w:sz w:val="32"/>
          <w:szCs w:val="28"/>
        </w:rPr>
        <w:t>应聘</w:t>
      </w:r>
      <w:r w:rsidRPr="00E114AE">
        <w:rPr>
          <w:rFonts w:ascii="黑体" w:eastAsia="黑体" w:hAnsi="黑体" w:hint="eastAsia"/>
          <w:b/>
          <w:color w:val="000000"/>
          <w:sz w:val="32"/>
          <w:szCs w:val="28"/>
        </w:rPr>
        <w:t>报名表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5"/>
        <w:gridCol w:w="373"/>
        <w:gridCol w:w="1579"/>
        <w:gridCol w:w="40"/>
        <w:gridCol w:w="958"/>
        <w:gridCol w:w="485"/>
        <w:gridCol w:w="481"/>
        <w:gridCol w:w="1293"/>
        <w:gridCol w:w="1259"/>
        <w:gridCol w:w="1825"/>
      </w:tblGrid>
      <w:tr w:rsidR="00DA618F" w:rsidRPr="009928DB">
        <w:trPr>
          <w:cantSplit/>
          <w:trHeight w:val="567"/>
          <w:jc w:val="center"/>
        </w:trPr>
        <w:tc>
          <w:tcPr>
            <w:tcW w:w="1188" w:type="dxa"/>
            <w:gridSpan w:val="2"/>
            <w:vAlign w:val="center"/>
          </w:tcPr>
          <w:p w:rsidR="00DA618F" w:rsidRPr="009928DB" w:rsidRDefault="00DA618F"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9928DB">
              <w:rPr>
                <w:rFonts w:ascii="仿宋_GB2312" w:eastAsia="仿宋_GB2312" w:hint="eastAsia"/>
                <w:sz w:val="24"/>
              </w:rPr>
              <w:t>姓</w:t>
            </w:r>
            <w:r w:rsidRPr="009928DB">
              <w:rPr>
                <w:rFonts w:ascii="仿宋_GB2312" w:eastAsia="仿宋_GB2312"/>
                <w:sz w:val="24"/>
              </w:rPr>
              <w:t xml:space="preserve">   </w:t>
            </w:r>
            <w:r w:rsidRPr="009928DB"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579" w:type="dxa"/>
            <w:vAlign w:val="center"/>
          </w:tcPr>
          <w:p w:rsidR="00DA618F" w:rsidRPr="009928DB" w:rsidRDefault="00DA618F">
            <w:pPr>
              <w:spacing w:before="156"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DA618F" w:rsidRPr="009928DB" w:rsidRDefault="00DA618F"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9928DB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66" w:type="dxa"/>
            <w:gridSpan w:val="2"/>
            <w:vAlign w:val="center"/>
          </w:tcPr>
          <w:p w:rsidR="00DA618F" w:rsidRPr="009928DB" w:rsidRDefault="00DA618F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3" w:type="dxa"/>
            <w:vAlign w:val="center"/>
          </w:tcPr>
          <w:p w:rsidR="00DA618F" w:rsidRPr="009928DB" w:rsidRDefault="00DA618F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928DB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59" w:type="dxa"/>
            <w:vAlign w:val="center"/>
          </w:tcPr>
          <w:p w:rsidR="00DA618F" w:rsidRPr="009928DB" w:rsidRDefault="00DA618F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5" w:type="dxa"/>
            <w:vMerge w:val="restart"/>
            <w:vAlign w:val="center"/>
          </w:tcPr>
          <w:p w:rsidR="00DA618F" w:rsidRPr="009928DB" w:rsidRDefault="00DA618F">
            <w:pPr>
              <w:spacing w:before="156"/>
              <w:jc w:val="center"/>
              <w:rPr>
                <w:rFonts w:ascii="仿宋_GB2312" w:eastAsia="仿宋_GB2312"/>
                <w:color w:val="808080"/>
                <w:szCs w:val="21"/>
              </w:rPr>
            </w:pPr>
            <w:r w:rsidRPr="009928DB">
              <w:rPr>
                <w:rFonts w:ascii="仿宋_GB2312" w:eastAsia="仿宋_GB2312" w:hint="eastAsia"/>
                <w:color w:val="808080"/>
                <w:szCs w:val="21"/>
              </w:rPr>
              <w:t>照片</w:t>
            </w:r>
          </w:p>
        </w:tc>
      </w:tr>
      <w:tr w:rsidR="00DA618F" w:rsidRPr="009928DB">
        <w:trPr>
          <w:cantSplit/>
          <w:trHeight w:val="567"/>
          <w:jc w:val="center"/>
        </w:trPr>
        <w:tc>
          <w:tcPr>
            <w:tcW w:w="1188" w:type="dxa"/>
            <w:gridSpan w:val="2"/>
            <w:vAlign w:val="center"/>
          </w:tcPr>
          <w:p w:rsidR="00DA618F" w:rsidRPr="009928DB" w:rsidRDefault="00DA618F"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9928DB"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1579" w:type="dxa"/>
            <w:vAlign w:val="center"/>
          </w:tcPr>
          <w:p w:rsidR="00DA618F" w:rsidRPr="009928DB" w:rsidRDefault="00DA618F">
            <w:pPr>
              <w:spacing w:before="156"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DA618F" w:rsidRPr="009928DB" w:rsidRDefault="00DA618F"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9928DB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966" w:type="dxa"/>
            <w:gridSpan w:val="2"/>
            <w:tcBorders>
              <w:bottom w:val="nil"/>
            </w:tcBorders>
            <w:vAlign w:val="center"/>
          </w:tcPr>
          <w:p w:rsidR="00DA618F" w:rsidRPr="009928DB" w:rsidRDefault="00DA618F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3" w:type="dxa"/>
            <w:vAlign w:val="center"/>
          </w:tcPr>
          <w:p w:rsidR="00DA618F" w:rsidRPr="009928DB" w:rsidRDefault="00DA618F"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9928DB">
              <w:rPr>
                <w:rFonts w:ascii="仿宋_GB2312" w:eastAsia="仿宋_GB2312" w:hint="eastAsia"/>
                <w:sz w:val="24"/>
              </w:rPr>
              <w:t>出生地</w:t>
            </w:r>
          </w:p>
        </w:tc>
        <w:tc>
          <w:tcPr>
            <w:tcW w:w="1259" w:type="dxa"/>
            <w:vAlign w:val="center"/>
          </w:tcPr>
          <w:p w:rsidR="00DA618F" w:rsidRPr="009928DB" w:rsidRDefault="00DA618F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5" w:type="dxa"/>
            <w:vMerge/>
            <w:vAlign w:val="center"/>
          </w:tcPr>
          <w:p w:rsidR="00DA618F" w:rsidRPr="009928DB" w:rsidRDefault="00DA618F">
            <w:pPr>
              <w:widowControl/>
              <w:spacing w:before="156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A618F" w:rsidRPr="009928DB">
        <w:trPr>
          <w:cantSplit/>
          <w:trHeight w:val="567"/>
          <w:jc w:val="center"/>
        </w:trPr>
        <w:tc>
          <w:tcPr>
            <w:tcW w:w="1188" w:type="dxa"/>
            <w:gridSpan w:val="2"/>
            <w:vAlign w:val="center"/>
          </w:tcPr>
          <w:p w:rsidR="00DA618F" w:rsidRPr="009928DB" w:rsidRDefault="00DA618F"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9928DB"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6095" w:type="dxa"/>
            <w:gridSpan w:val="7"/>
            <w:vAlign w:val="center"/>
          </w:tcPr>
          <w:p w:rsidR="00DA618F" w:rsidRPr="009928DB" w:rsidRDefault="00DA618F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5" w:type="dxa"/>
            <w:vMerge/>
            <w:vAlign w:val="center"/>
          </w:tcPr>
          <w:p w:rsidR="00DA618F" w:rsidRPr="009928DB" w:rsidRDefault="00DA618F">
            <w:pPr>
              <w:widowControl/>
              <w:spacing w:before="156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A618F" w:rsidRPr="009928DB">
        <w:trPr>
          <w:cantSplit/>
          <w:trHeight w:val="567"/>
          <w:jc w:val="center"/>
        </w:trPr>
        <w:tc>
          <w:tcPr>
            <w:tcW w:w="118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18F" w:rsidRPr="009928DB" w:rsidRDefault="00DA618F"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9928DB">
              <w:rPr>
                <w:rFonts w:ascii="仿宋_GB2312" w:eastAsia="仿宋_GB2312" w:hint="eastAsia"/>
                <w:sz w:val="24"/>
              </w:rPr>
              <w:t>最高学历</w:t>
            </w:r>
          </w:p>
        </w:tc>
        <w:tc>
          <w:tcPr>
            <w:tcW w:w="1619" w:type="dxa"/>
            <w:gridSpan w:val="2"/>
            <w:vAlign w:val="center"/>
          </w:tcPr>
          <w:p w:rsidR="00DA618F" w:rsidRPr="009928DB" w:rsidRDefault="00DA618F">
            <w:pPr>
              <w:spacing w:before="156"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18F" w:rsidRPr="009928DB" w:rsidRDefault="00DA618F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928DB"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966" w:type="dxa"/>
            <w:gridSpan w:val="2"/>
            <w:vAlign w:val="center"/>
          </w:tcPr>
          <w:p w:rsidR="00DA618F" w:rsidRPr="009928DB" w:rsidRDefault="00DA618F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3" w:type="dxa"/>
            <w:vAlign w:val="center"/>
          </w:tcPr>
          <w:p w:rsidR="00DA618F" w:rsidRPr="009928DB" w:rsidRDefault="00DA618F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928DB"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1259" w:type="dxa"/>
            <w:vAlign w:val="center"/>
          </w:tcPr>
          <w:p w:rsidR="00DA618F" w:rsidRPr="009928DB" w:rsidRDefault="00DA618F">
            <w:pPr>
              <w:spacing w:before="156"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5" w:type="dxa"/>
            <w:vMerge/>
            <w:vAlign w:val="center"/>
          </w:tcPr>
          <w:p w:rsidR="00DA618F" w:rsidRPr="009928DB" w:rsidRDefault="00DA618F">
            <w:pPr>
              <w:widowControl/>
              <w:spacing w:before="156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A618F" w:rsidRPr="009928DB">
        <w:trPr>
          <w:cantSplit/>
          <w:trHeight w:val="567"/>
          <w:jc w:val="center"/>
        </w:trPr>
        <w:tc>
          <w:tcPr>
            <w:tcW w:w="1188" w:type="dxa"/>
            <w:gridSpan w:val="2"/>
            <w:vAlign w:val="center"/>
          </w:tcPr>
          <w:p w:rsidR="00DA618F" w:rsidRPr="009928DB" w:rsidRDefault="00DA618F"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9928DB"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1619" w:type="dxa"/>
            <w:gridSpan w:val="2"/>
            <w:vAlign w:val="center"/>
          </w:tcPr>
          <w:p w:rsidR="00DA618F" w:rsidRPr="009928DB" w:rsidRDefault="00DA618F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DA618F" w:rsidRPr="009928DB" w:rsidRDefault="00DA618F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928DB"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1774" w:type="dxa"/>
            <w:gridSpan w:val="2"/>
            <w:vAlign w:val="center"/>
          </w:tcPr>
          <w:p w:rsidR="00DA618F" w:rsidRPr="009928DB" w:rsidRDefault="00DA618F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DA618F" w:rsidRPr="009928DB" w:rsidRDefault="00DA618F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928DB"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1825" w:type="dxa"/>
            <w:vAlign w:val="center"/>
          </w:tcPr>
          <w:p w:rsidR="00DA618F" w:rsidRPr="009928DB" w:rsidRDefault="00DA618F">
            <w:pPr>
              <w:spacing w:before="156" w:line="280" w:lineRule="exact"/>
              <w:rPr>
                <w:rFonts w:ascii="仿宋_GB2312" w:eastAsia="仿宋_GB2312"/>
                <w:szCs w:val="21"/>
              </w:rPr>
            </w:pPr>
          </w:p>
        </w:tc>
      </w:tr>
      <w:tr w:rsidR="00DA618F" w:rsidRPr="009928DB">
        <w:trPr>
          <w:cantSplit/>
          <w:trHeight w:val="567"/>
          <w:jc w:val="center"/>
        </w:trPr>
        <w:tc>
          <w:tcPr>
            <w:tcW w:w="1188" w:type="dxa"/>
            <w:gridSpan w:val="2"/>
            <w:vAlign w:val="center"/>
          </w:tcPr>
          <w:p w:rsidR="00DA618F" w:rsidRPr="009928DB" w:rsidRDefault="00DA618F"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9928DB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7920" w:type="dxa"/>
            <w:gridSpan w:val="8"/>
            <w:vAlign w:val="center"/>
          </w:tcPr>
          <w:p w:rsidR="00DA618F" w:rsidRPr="009928DB" w:rsidRDefault="00DA618F">
            <w:pPr>
              <w:spacing w:before="156"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A618F" w:rsidRPr="009928DB">
        <w:trPr>
          <w:cantSplit/>
          <w:trHeight w:val="2854"/>
          <w:jc w:val="center"/>
        </w:trPr>
        <w:tc>
          <w:tcPr>
            <w:tcW w:w="815" w:type="dxa"/>
            <w:textDirection w:val="tbRlV"/>
            <w:vAlign w:val="center"/>
          </w:tcPr>
          <w:p w:rsidR="00DA618F" w:rsidRPr="009928DB" w:rsidRDefault="00DA618F">
            <w:pPr>
              <w:spacing w:before="156" w:line="32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 w:rsidRPr="009928DB">
              <w:rPr>
                <w:rFonts w:ascii="仿宋_GB2312" w:eastAsia="仿宋_GB2312" w:hint="eastAsia"/>
                <w:sz w:val="24"/>
              </w:rPr>
              <w:t>学习工作经历</w:t>
            </w:r>
          </w:p>
        </w:tc>
        <w:tc>
          <w:tcPr>
            <w:tcW w:w="8293" w:type="dxa"/>
            <w:gridSpan w:val="9"/>
          </w:tcPr>
          <w:p w:rsidR="00DA618F" w:rsidRPr="009928DB" w:rsidRDefault="00DA618F">
            <w:pPr>
              <w:spacing w:before="156"/>
              <w:rPr>
                <w:rFonts w:ascii="仿宋_GB2312" w:eastAsia="仿宋_GB2312"/>
                <w:color w:val="808080"/>
              </w:rPr>
            </w:pPr>
          </w:p>
          <w:p w:rsidR="00DA618F" w:rsidRDefault="00DA618F">
            <w:pPr>
              <w:spacing w:before="156"/>
              <w:rPr>
                <w:rFonts w:ascii="仿宋_GB2312" w:eastAsia="仿宋_GB2312"/>
                <w:color w:val="808080"/>
              </w:rPr>
            </w:pPr>
          </w:p>
          <w:p w:rsidR="00DA618F" w:rsidRDefault="00DA618F">
            <w:pPr>
              <w:spacing w:before="156"/>
              <w:rPr>
                <w:rFonts w:ascii="仿宋_GB2312" w:eastAsia="仿宋_GB2312"/>
                <w:color w:val="808080"/>
              </w:rPr>
            </w:pPr>
          </w:p>
          <w:p w:rsidR="00DA618F" w:rsidRDefault="00DA618F">
            <w:pPr>
              <w:spacing w:before="156"/>
              <w:rPr>
                <w:rFonts w:ascii="仿宋_GB2312" w:eastAsia="仿宋_GB2312"/>
                <w:color w:val="808080"/>
              </w:rPr>
            </w:pPr>
          </w:p>
          <w:p w:rsidR="00DA618F" w:rsidRDefault="00DA618F">
            <w:pPr>
              <w:spacing w:before="156"/>
              <w:rPr>
                <w:rFonts w:ascii="仿宋_GB2312" w:eastAsia="仿宋_GB2312"/>
                <w:color w:val="808080"/>
              </w:rPr>
            </w:pPr>
          </w:p>
          <w:p w:rsidR="00DA618F" w:rsidRPr="009928DB" w:rsidRDefault="00DA618F">
            <w:pPr>
              <w:spacing w:before="156"/>
              <w:rPr>
                <w:rFonts w:ascii="仿宋_GB2312" w:eastAsia="仿宋_GB2312"/>
                <w:color w:val="808080"/>
              </w:rPr>
            </w:pPr>
          </w:p>
        </w:tc>
      </w:tr>
      <w:tr w:rsidR="00DA618F" w:rsidRPr="009928DB">
        <w:trPr>
          <w:cantSplit/>
          <w:trHeight w:val="2117"/>
          <w:jc w:val="center"/>
        </w:trPr>
        <w:tc>
          <w:tcPr>
            <w:tcW w:w="815" w:type="dxa"/>
            <w:textDirection w:val="tbRlV"/>
            <w:vAlign w:val="center"/>
          </w:tcPr>
          <w:p w:rsidR="00DA618F" w:rsidRPr="009928DB" w:rsidRDefault="00DA618F">
            <w:pPr>
              <w:spacing w:before="156"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9928DB">
              <w:rPr>
                <w:rFonts w:ascii="仿宋_GB2312" w:eastAsia="仿宋_GB2312" w:hint="eastAsia"/>
                <w:sz w:val="24"/>
              </w:rPr>
              <w:t>英语、计算机水平</w:t>
            </w:r>
          </w:p>
        </w:tc>
        <w:tc>
          <w:tcPr>
            <w:tcW w:w="8293" w:type="dxa"/>
            <w:gridSpan w:val="9"/>
          </w:tcPr>
          <w:p w:rsidR="00DA618F" w:rsidRPr="009928DB" w:rsidRDefault="00DA618F">
            <w:pPr>
              <w:spacing w:before="156"/>
              <w:rPr>
                <w:rFonts w:ascii="宋体"/>
                <w:szCs w:val="21"/>
              </w:rPr>
            </w:pPr>
          </w:p>
          <w:p w:rsidR="00DA618F" w:rsidRPr="009928DB" w:rsidRDefault="00DA618F">
            <w:pPr>
              <w:spacing w:before="156"/>
              <w:rPr>
                <w:rFonts w:ascii="宋体"/>
                <w:szCs w:val="21"/>
              </w:rPr>
            </w:pPr>
          </w:p>
          <w:p w:rsidR="00DA618F" w:rsidRPr="009928DB" w:rsidRDefault="00DA618F">
            <w:pPr>
              <w:spacing w:before="156"/>
              <w:rPr>
                <w:rFonts w:ascii="宋体"/>
                <w:szCs w:val="21"/>
              </w:rPr>
            </w:pPr>
          </w:p>
        </w:tc>
      </w:tr>
      <w:tr w:rsidR="00DA618F" w:rsidRPr="009928DB">
        <w:trPr>
          <w:cantSplit/>
          <w:trHeight w:val="1692"/>
          <w:jc w:val="center"/>
        </w:trPr>
        <w:tc>
          <w:tcPr>
            <w:tcW w:w="815" w:type="dxa"/>
            <w:textDirection w:val="tbRlV"/>
            <w:vAlign w:val="center"/>
          </w:tcPr>
          <w:p w:rsidR="00DA618F" w:rsidRPr="009928DB" w:rsidRDefault="00DA618F">
            <w:pPr>
              <w:spacing w:before="156" w:line="32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 w:rsidRPr="009928DB">
              <w:rPr>
                <w:rFonts w:ascii="仿宋_GB2312" w:eastAsia="仿宋_GB2312" w:hint="eastAsia"/>
                <w:sz w:val="24"/>
              </w:rPr>
              <w:t>奖惩情况</w:t>
            </w:r>
          </w:p>
        </w:tc>
        <w:tc>
          <w:tcPr>
            <w:tcW w:w="8293" w:type="dxa"/>
            <w:gridSpan w:val="9"/>
          </w:tcPr>
          <w:p w:rsidR="00DA618F" w:rsidRDefault="00DA618F">
            <w:pPr>
              <w:widowControl/>
              <w:spacing w:before="156"/>
              <w:jc w:val="left"/>
              <w:rPr>
                <w:rFonts w:ascii="仿宋_GB2312" w:eastAsia="仿宋_GB2312" w:hAnsi="Arial" w:cs="Arial"/>
                <w:sz w:val="24"/>
              </w:rPr>
            </w:pPr>
          </w:p>
          <w:p w:rsidR="00DA618F" w:rsidRDefault="00DA618F">
            <w:pPr>
              <w:widowControl/>
              <w:spacing w:before="156"/>
              <w:jc w:val="left"/>
              <w:rPr>
                <w:rFonts w:ascii="仿宋_GB2312" w:eastAsia="仿宋_GB2312" w:hAnsi="Arial" w:cs="Arial"/>
                <w:sz w:val="24"/>
              </w:rPr>
            </w:pPr>
          </w:p>
          <w:p w:rsidR="00DA618F" w:rsidRDefault="00DA618F">
            <w:pPr>
              <w:widowControl/>
              <w:spacing w:before="156"/>
              <w:jc w:val="left"/>
              <w:rPr>
                <w:rFonts w:ascii="仿宋_GB2312" w:eastAsia="仿宋_GB2312" w:hAnsi="Arial" w:cs="Arial"/>
                <w:sz w:val="24"/>
              </w:rPr>
            </w:pPr>
          </w:p>
        </w:tc>
      </w:tr>
      <w:tr w:rsidR="00DA618F" w:rsidRPr="009928DB">
        <w:trPr>
          <w:cantSplit/>
          <w:trHeight w:val="2327"/>
          <w:jc w:val="center"/>
        </w:trPr>
        <w:tc>
          <w:tcPr>
            <w:tcW w:w="815" w:type="dxa"/>
            <w:textDirection w:val="tbRlV"/>
            <w:vAlign w:val="center"/>
          </w:tcPr>
          <w:p w:rsidR="00DA618F" w:rsidRPr="009928DB" w:rsidRDefault="00DA618F">
            <w:pPr>
              <w:spacing w:before="156"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9928DB">
              <w:rPr>
                <w:rFonts w:ascii="仿宋_GB2312" w:eastAsia="仿宋_GB2312" w:hint="eastAsia"/>
                <w:sz w:val="24"/>
              </w:rPr>
              <w:t>本人承诺</w:t>
            </w:r>
          </w:p>
        </w:tc>
        <w:tc>
          <w:tcPr>
            <w:tcW w:w="8293" w:type="dxa"/>
            <w:gridSpan w:val="9"/>
          </w:tcPr>
          <w:p w:rsidR="00DA618F" w:rsidRDefault="00DA618F" w:rsidP="00DA618F">
            <w:pPr>
              <w:spacing w:before="156"/>
              <w:ind w:firstLineChars="200" w:firstLine="31680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本人承诺以上填写内容</w:t>
            </w:r>
            <w:bookmarkStart w:id="0" w:name="_GoBack"/>
            <w:bookmarkEnd w:id="0"/>
            <w:r>
              <w:rPr>
                <w:rFonts w:ascii="楷体_GB2312" w:eastAsia="楷体_GB2312" w:hAnsi="宋体" w:cs="新宋体-18030" w:hint="eastAsia"/>
                <w:sz w:val="24"/>
              </w:rPr>
              <w:t>属实，如有虚假，本人承担一切相应后果。</w:t>
            </w:r>
          </w:p>
          <w:p w:rsidR="00DA618F" w:rsidRDefault="00DA618F" w:rsidP="00DA618F">
            <w:pPr>
              <w:spacing w:before="120"/>
              <w:ind w:firstLineChars="1500" w:firstLine="31680"/>
              <w:rPr>
                <w:rFonts w:ascii="楷体_GB2312" w:eastAsia="楷体_GB2312" w:hAnsi="宋体" w:cs="新宋体-18030"/>
                <w:sz w:val="24"/>
              </w:rPr>
            </w:pPr>
          </w:p>
          <w:p w:rsidR="00DA618F" w:rsidRDefault="00DA618F" w:rsidP="00DA618F">
            <w:pPr>
              <w:spacing w:before="120"/>
              <w:ind w:firstLineChars="1500" w:firstLine="31680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承诺人：</w:t>
            </w:r>
            <w:r>
              <w:rPr>
                <w:rFonts w:ascii="楷体_GB2312" w:eastAsia="楷体_GB2312" w:hAnsi="宋体" w:cs="新宋体-18030"/>
                <w:sz w:val="24"/>
              </w:rPr>
              <w:t xml:space="preserve">        </w:t>
            </w:r>
          </w:p>
          <w:p w:rsidR="00DA618F" w:rsidRPr="009928DB" w:rsidRDefault="00DA618F" w:rsidP="00DA618F">
            <w:pPr>
              <w:spacing w:before="120"/>
              <w:ind w:firstLineChars="2450" w:firstLine="31680"/>
              <w:rPr>
                <w:rFonts w:ascii="仿宋_GB2312" w:eastAsia="仿宋_GB2312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年</w:t>
            </w:r>
            <w:r>
              <w:rPr>
                <w:rFonts w:ascii="楷体_GB2312" w:eastAsia="楷体_GB2312" w:hAnsi="宋体" w:cs="新宋体-18030"/>
                <w:sz w:val="24"/>
              </w:rPr>
              <w:t xml:space="preserve">      </w:t>
            </w:r>
            <w:r>
              <w:rPr>
                <w:rFonts w:ascii="楷体_GB2312" w:eastAsia="楷体_GB2312" w:hAnsi="宋体" w:cs="新宋体-18030" w:hint="eastAsia"/>
                <w:sz w:val="24"/>
              </w:rPr>
              <w:t>月</w:t>
            </w:r>
            <w:r>
              <w:rPr>
                <w:rFonts w:ascii="楷体_GB2312" w:eastAsia="楷体_GB2312" w:hAnsi="宋体" w:cs="新宋体-18030"/>
                <w:sz w:val="24"/>
              </w:rPr>
              <w:t xml:space="preserve">    </w:t>
            </w:r>
            <w:r>
              <w:rPr>
                <w:rFonts w:ascii="楷体_GB2312" w:eastAsia="楷体_GB2312" w:hAnsi="宋体" w:cs="新宋体-18030" w:hint="eastAsia"/>
                <w:sz w:val="24"/>
              </w:rPr>
              <w:t>日</w:t>
            </w:r>
          </w:p>
        </w:tc>
      </w:tr>
    </w:tbl>
    <w:p w:rsidR="00DA618F" w:rsidRDefault="00DA618F">
      <w:pPr>
        <w:rPr>
          <w:rFonts w:ascii="宋体"/>
          <w:sz w:val="28"/>
          <w:szCs w:val="28"/>
        </w:rPr>
      </w:pPr>
    </w:p>
    <w:sectPr w:rsidR="00DA618F" w:rsidSect="005D3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18F" w:rsidRDefault="00DA618F" w:rsidP="0059367B">
      <w:r>
        <w:separator/>
      </w:r>
    </w:p>
  </w:endnote>
  <w:endnote w:type="continuationSeparator" w:id="0">
    <w:p w:rsidR="00DA618F" w:rsidRDefault="00DA618F" w:rsidP="005936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新宋体-18030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18F" w:rsidRDefault="00DA618F" w:rsidP="0059367B">
      <w:r>
        <w:separator/>
      </w:r>
    </w:p>
  </w:footnote>
  <w:footnote w:type="continuationSeparator" w:id="0">
    <w:p w:rsidR="00DA618F" w:rsidRDefault="00DA618F" w:rsidP="005936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0799"/>
    <w:rsid w:val="000127FC"/>
    <w:rsid w:val="00044EEC"/>
    <w:rsid w:val="00066223"/>
    <w:rsid w:val="000956F2"/>
    <w:rsid w:val="000A1CEB"/>
    <w:rsid w:val="000B068F"/>
    <w:rsid w:val="000C6B27"/>
    <w:rsid w:val="00117A01"/>
    <w:rsid w:val="00153E68"/>
    <w:rsid w:val="00173A60"/>
    <w:rsid w:val="00185E3A"/>
    <w:rsid w:val="001905F2"/>
    <w:rsid w:val="00192907"/>
    <w:rsid w:val="0019532B"/>
    <w:rsid w:val="001A4216"/>
    <w:rsid w:val="001E0A6E"/>
    <w:rsid w:val="002300A4"/>
    <w:rsid w:val="0024224D"/>
    <w:rsid w:val="00287587"/>
    <w:rsid w:val="002B0134"/>
    <w:rsid w:val="002E3AB5"/>
    <w:rsid w:val="00303A39"/>
    <w:rsid w:val="003464D0"/>
    <w:rsid w:val="0035076F"/>
    <w:rsid w:val="00396A77"/>
    <w:rsid w:val="003A05D2"/>
    <w:rsid w:val="003C7DA6"/>
    <w:rsid w:val="004167D2"/>
    <w:rsid w:val="00435067"/>
    <w:rsid w:val="00462884"/>
    <w:rsid w:val="004B60B4"/>
    <w:rsid w:val="004C06DD"/>
    <w:rsid w:val="004C5F07"/>
    <w:rsid w:val="004D204C"/>
    <w:rsid w:val="00520A8C"/>
    <w:rsid w:val="00591380"/>
    <w:rsid w:val="005924A0"/>
    <w:rsid w:val="0059367B"/>
    <w:rsid w:val="005D35D4"/>
    <w:rsid w:val="00666286"/>
    <w:rsid w:val="006B14FC"/>
    <w:rsid w:val="006D321F"/>
    <w:rsid w:val="00780799"/>
    <w:rsid w:val="007976E3"/>
    <w:rsid w:val="00857A17"/>
    <w:rsid w:val="00880491"/>
    <w:rsid w:val="008A2FE2"/>
    <w:rsid w:val="008C0043"/>
    <w:rsid w:val="008F42DC"/>
    <w:rsid w:val="008F5A0E"/>
    <w:rsid w:val="00905E70"/>
    <w:rsid w:val="009928DB"/>
    <w:rsid w:val="009A66D6"/>
    <w:rsid w:val="009C2087"/>
    <w:rsid w:val="00A450FE"/>
    <w:rsid w:val="00A50D66"/>
    <w:rsid w:val="00A7271D"/>
    <w:rsid w:val="00A86567"/>
    <w:rsid w:val="00A946CF"/>
    <w:rsid w:val="00A96A30"/>
    <w:rsid w:val="00AA0ADA"/>
    <w:rsid w:val="00AA5940"/>
    <w:rsid w:val="00B27A8F"/>
    <w:rsid w:val="00B34170"/>
    <w:rsid w:val="00B77C4C"/>
    <w:rsid w:val="00BA2CEE"/>
    <w:rsid w:val="00BC2CC9"/>
    <w:rsid w:val="00BE58F0"/>
    <w:rsid w:val="00BE60B4"/>
    <w:rsid w:val="00CB42DB"/>
    <w:rsid w:val="00CD04E9"/>
    <w:rsid w:val="00CD0C91"/>
    <w:rsid w:val="00D13C32"/>
    <w:rsid w:val="00D61415"/>
    <w:rsid w:val="00D87D92"/>
    <w:rsid w:val="00DA618F"/>
    <w:rsid w:val="00DC30AA"/>
    <w:rsid w:val="00DD25B1"/>
    <w:rsid w:val="00DD468C"/>
    <w:rsid w:val="00DE586E"/>
    <w:rsid w:val="00E114AE"/>
    <w:rsid w:val="00E1660F"/>
    <w:rsid w:val="00E52D53"/>
    <w:rsid w:val="00E83873"/>
    <w:rsid w:val="00E910FD"/>
    <w:rsid w:val="00EB2F8E"/>
    <w:rsid w:val="00F565F2"/>
    <w:rsid w:val="00F60E9C"/>
    <w:rsid w:val="00F639F5"/>
    <w:rsid w:val="00F76B91"/>
    <w:rsid w:val="00FC7B87"/>
    <w:rsid w:val="00FE4610"/>
    <w:rsid w:val="00FF6744"/>
    <w:rsid w:val="375D6CCD"/>
    <w:rsid w:val="6C9A1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5D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5D35D4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5D35D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5D35D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35D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D3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D35D4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5D3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D35D4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5D35D4"/>
    <w:pPr>
      <w:widowControl/>
      <w:spacing w:after="90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5D35D4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5D35D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30</Words>
  <Characters>175</Characters>
  <Application>Microsoft Office Outlook</Application>
  <DocSecurity>0</DocSecurity>
  <Lines>0</Lines>
  <Paragraphs>0</Paragraphs>
  <ScaleCrop>false</ScaleCrop>
  <Company>P R 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袁照程</dc:creator>
  <cp:keywords/>
  <dc:description/>
  <cp:lastModifiedBy>李刚</cp:lastModifiedBy>
  <cp:revision>62</cp:revision>
  <cp:lastPrinted>2016-03-17T08:27:00Z</cp:lastPrinted>
  <dcterms:created xsi:type="dcterms:W3CDTF">2015-10-21T08:03:00Z</dcterms:created>
  <dcterms:modified xsi:type="dcterms:W3CDTF">2017-04-25T02:15:00Z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